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EB914" w14:textId="77777777" w:rsidR="007907A3" w:rsidRPr="00C6212D" w:rsidRDefault="007907A3" w:rsidP="00B178FD">
      <w:pPr>
        <w:outlineLvl w:val="0"/>
        <w:rPr>
          <w:rFonts w:ascii="Helvetica" w:hAnsi="Helvetica"/>
          <w:b/>
        </w:rPr>
      </w:pPr>
      <w:r w:rsidRPr="00C6212D">
        <w:rPr>
          <w:rFonts w:ascii="Helvetica" w:hAnsi="Helvetica"/>
          <w:b/>
          <w:bCs/>
        </w:rPr>
        <w:t>Brand</w:t>
      </w:r>
    </w:p>
    <w:p w14:paraId="3C8F1D3E" w14:textId="0E627C84" w:rsidR="007907A3" w:rsidRDefault="00B178FD" w:rsidP="007907A3">
      <w:pPr>
        <w:rPr>
          <w:rFonts w:ascii="Helvetica" w:hAnsi="Helvetica"/>
        </w:rPr>
      </w:pPr>
      <w:r>
        <w:rPr>
          <w:rFonts w:ascii="Helvetica" w:hAnsi="Helvetica"/>
        </w:rPr>
        <w:t>Acoustic® A-Series</w:t>
      </w:r>
    </w:p>
    <w:p w14:paraId="5961996E" w14:textId="77777777" w:rsidR="007907A3" w:rsidRPr="00C6212D" w:rsidRDefault="007907A3" w:rsidP="007907A3">
      <w:pPr>
        <w:rPr>
          <w:rFonts w:ascii="Helvetica" w:hAnsi="Helvetica"/>
        </w:rPr>
      </w:pPr>
    </w:p>
    <w:p w14:paraId="1047FCDC" w14:textId="77777777" w:rsidR="007907A3" w:rsidRPr="00C6212D" w:rsidRDefault="007907A3" w:rsidP="00B178FD">
      <w:pPr>
        <w:outlineLvl w:val="0"/>
        <w:rPr>
          <w:rFonts w:ascii="Helvetica" w:hAnsi="Helvetica"/>
          <w:b/>
        </w:rPr>
      </w:pPr>
      <w:r w:rsidRPr="00C6212D">
        <w:rPr>
          <w:rFonts w:ascii="Helvetica" w:hAnsi="Helvetica"/>
          <w:b/>
          <w:bCs/>
        </w:rPr>
        <w:t>Tagline</w:t>
      </w:r>
    </w:p>
    <w:p w14:paraId="34BC4CFA" w14:textId="4AD09DC1" w:rsidR="007907A3" w:rsidRDefault="00B178FD" w:rsidP="007907A3">
      <w:pPr>
        <w:rPr>
          <w:rFonts w:ascii="Helvetica" w:hAnsi="Helvetica"/>
        </w:rPr>
      </w:pPr>
      <w:r>
        <w:rPr>
          <w:rFonts w:ascii="Helvetica" w:hAnsi="Helvetica"/>
        </w:rPr>
        <w:t>N/A</w:t>
      </w:r>
    </w:p>
    <w:p w14:paraId="36E1F07B" w14:textId="77777777" w:rsidR="007907A3" w:rsidRPr="00C6212D" w:rsidRDefault="007907A3" w:rsidP="007907A3">
      <w:pPr>
        <w:rPr>
          <w:rFonts w:ascii="Helvetica" w:hAnsi="Helvetica"/>
        </w:rPr>
      </w:pPr>
    </w:p>
    <w:p w14:paraId="14D37A79" w14:textId="77777777" w:rsidR="007907A3" w:rsidRPr="00C6212D" w:rsidRDefault="007907A3" w:rsidP="00B178FD">
      <w:pPr>
        <w:outlineLvl w:val="0"/>
        <w:rPr>
          <w:rFonts w:ascii="Helvetica" w:hAnsi="Helvetica"/>
          <w:b/>
        </w:rPr>
      </w:pPr>
      <w:r w:rsidRPr="00C6212D">
        <w:rPr>
          <w:rFonts w:ascii="Helvetica" w:hAnsi="Helvetica"/>
          <w:b/>
          <w:bCs/>
        </w:rPr>
        <w:t>What it is</w:t>
      </w:r>
    </w:p>
    <w:p w14:paraId="100E3AFE" w14:textId="284DF6EF" w:rsidR="007907A3" w:rsidRDefault="005A3CB3" w:rsidP="007907A3">
      <w:pPr>
        <w:rPr>
          <w:rFonts w:ascii="Helvetica" w:hAnsi="Helvetica"/>
        </w:rPr>
      </w:pPr>
      <w:r>
        <w:rPr>
          <w:rFonts w:ascii="Helvetica" w:hAnsi="Helvetica"/>
        </w:rPr>
        <w:t>Acoustic</w:t>
      </w:r>
      <w:r w:rsidR="00B178FD">
        <w:rPr>
          <w:rFonts w:ascii="Helvetica" w:hAnsi="Helvetica"/>
        </w:rPr>
        <w:t xml:space="preserve">® A-Series A15V </w:t>
      </w:r>
      <w:r w:rsidR="00C54B4A">
        <w:rPr>
          <w:rFonts w:ascii="Helvetica" w:hAnsi="Helvetica"/>
        </w:rPr>
        <w:t>Acoustic Instrument</w:t>
      </w:r>
      <w:r w:rsidR="00B178FD">
        <w:rPr>
          <w:rFonts w:ascii="Helvetica" w:hAnsi="Helvetica"/>
        </w:rPr>
        <w:t xml:space="preserve"> Amp</w:t>
      </w:r>
    </w:p>
    <w:p w14:paraId="0CF9DD3F" w14:textId="77777777" w:rsidR="007907A3" w:rsidRPr="00C6212D" w:rsidRDefault="007907A3" w:rsidP="007907A3">
      <w:pPr>
        <w:rPr>
          <w:rFonts w:ascii="Helvetica" w:hAnsi="Helvetica"/>
        </w:rPr>
      </w:pPr>
    </w:p>
    <w:p w14:paraId="68A96B7D" w14:textId="77777777" w:rsidR="007907A3" w:rsidRPr="00C6212D" w:rsidRDefault="007907A3" w:rsidP="00B178FD">
      <w:pPr>
        <w:outlineLvl w:val="0"/>
        <w:rPr>
          <w:rFonts w:ascii="Helvetica" w:hAnsi="Helvetica"/>
          <w:b/>
        </w:rPr>
      </w:pPr>
      <w:r w:rsidRPr="00C6212D">
        <w:rPr>
          <w:rFonts w:ascii="Helvetica" w:hAnsi="Helvetica"/>
          <w:b/>
          <w:bCs/>
        </w:rPr>
        <w:t>EID#</w:t>
      </w:r>
    </w:p>
    <w:p w14:paraId="3D1BBCA1" w14:textId="526B6567" w:rsidR="007907A3" w:rsidRPr="008166E6" w:rsidRDefault="008166E6" w:rsidP="007907A3">
      <w:pPr>
        <w:rPr>
          <w:rFonts w:ascii="Helvetica" w:hAnsi="Helvetica"/>
        </w:rPr>
      </w:pPr>
      <w:r w:rsidRPr="008166E6">
        <w:rPr>
          <w:rFonts w:ascii="Helvetica" w:hAnsi="Helvetica"/>
        </w:rPr>
        <w:t>1500000153553</w:t>
      </w:r>
    </w:p>
    <w:p w14:paraId="7D1DEEF0" w14:textId="77777777" w:rsidR="008166E6" w:rsidRDefault="008166E6" w:rsidP="00B178FD">
      <w:pPr>
        <w:outlineLvl w:val="0"/>
        <w:rPr>
          <w:rFonts w:ascii="Helvetica" w:hAnsi="Helvetica"/>
          <w:b/>
          <w:bCs/>
        </w:rPr>
      </w:pPr>
    </w:p>
    <w:p w14:paraId="6C203158" w14:textId="77777777" w:rsidR="007907A3" w:rsidRPr="00C6212D" w:rsidRDefault="007907A3" w:rsidP="00B178FD">
      <w:pPr>
        <w:outlineLvl w:val="0"/>
        <w:rPr>
          <w:rFonts w:ascii="Helvetica" w:hAnsi="Helvetica"/>
          <w:b/>
        </w:rPr>
      </w:pPr>
      <w:r w:rsidRPr="00C6212D">
        <w:rPr>
          <w:rFonts w:ascii="Helvetica" w:hAnsi="Helvetica"/>
          <w:b/>
          <w:bCs/>
        </w:rPr>
        <w:t>Possible Headlines</w:t>
      </w:r>
    </w:p>
    <w:p w14:paraId="2A11FA66" w14:textId="0D340082" w:rsidR="007907A3" w:rsidRDefault="007907A3" w:rsidP="007907A3">
      <w:pPr>
        <w:rPr>
          <w:rFonts w:ascii="Helvetica" w:hAnsi="Helvetica"/>
        </w:rPr>
      </w:pPr>
      <w:r>
        <w:rPr>
          <w:rFonts w:ascii="Helvetica" w:hAnsi="Helvetica"/>
        </w:rPr>
        <w:t>•</w:t>
      </w:r>
      <w:r w:rsidR="008F0A2B">
        <w:rPr>
          <w:rFonts w:ascii="Helvetica" w:hAnsi="Helvetica"/>
        </w:rPr>
        <w:t xml:space="preserve"> Better Sounding</w:t>
      </w:r>
      <w:r w:rsidR="00556CC2">
        <w:rPr>
          <w:rFonts w:ascii="Helvetica" w:hAnsi="Helvetica"/>
        </w:rPr>
        <w:t xml:space="preserve"> Acoustic</w:t>
      </w:r>
      <w:r w:rsidR="008F0A2B">
        <w:rPr>
          <w:rFonts w:ascii="Helvetica" w:hAnsi="Helvetica"/>
        </w:rPr>
        <w:t xml:space="preserve"> Gigs Start Here</w:t>
      </w:r>
    </w:p>
    <w:p w14:paraId="0EBFF798" w14:textId="117EF314" w:rsidR="007907A3" w:rsidRDefault="007907A3" w:rsidP="007907A3">
      <w:pPr>
        <w:rPr>
          <w:rFonts w:ascii="Helvetica" w:hAnsi="Helvetica"/>
        </w:rPr>
      </w:pPr>
      <w:r>
        <w:rPr>
          <w:rFonts w:ascii="Helvetica" w:hAnsi="Helvetica"/>
        </w:rPr>
        <w:t>•</w:t>
      </w:r>
      <w:r w:rsidR="000A6C51">
        <w:rPr>
          <w:rFonts w:ascii="Helvetica" w:hAnsi="Helvetica"/>
        </w:rPr>
        <w:t xml:space="preserve"> Superior</w:t>
      </w:r>
      <w:r w:rsidR="008F0A2B">
        <w:rPr>
          <w:rFonts w:ascii="Helvetica" w:hAnsi="Helvetica"/>
        </w:rPr>
        <w:t xml:space="preserve"> Sound, From Top to Bottom</w:t>
      </w:r>
    </w:p>
    <w:p w14:paraId="758A4234" w14:textId="5206E2C0" w:rsidR="007907A3" w:rsidRDefault="007907A3" w:rsidP="007907A3">
      <w:pPr>
        <w:rPr>
          <w:rFonts w:ascii="Helvetica" w:hAnsi="Helvetica"/>
        </w:rPr>
      </w:pPr>
      <w:r>
        <w:rPr>
          <w:rFonts w:ascii="Helvetica" w:hAnsi="Helvetica"/>
        </w:rPr>
        <w:t>•</w:t>
      </w:r>
      <w:r w:rsidR="008F0A2B">
        <w:rPr>
          <w:rFonts w:ascii="Helvetica" w:hAnsi="Helvetica"/>
        </w:rPr>
        <w:t xml:space="preserve"> </w:t>
      </w:r>
      <w:r w:rsidR="007B343C">
        <w:rPr>
          <w:rFonts w:ascii="Helvetica" w:hAnsi="Helvetica"/>
        </w:rPr>
        <w:t>Your Grab ‘n’ Go Voice/Instrument Amp Has Arrived</w:t>
      </w:r>
    </w:p>
    <w:p w14:paraId="541AC9BD" w14:textId="77777777" w:rsidR="007907A3" w:rsidRPr="00C6212D" w:rsidRDefault="007907A3" w:rsidP="007907A3">
      <w:pPr>
        <w:rPr>
          <w:rFonts w:ascii="Helvetica" w:hAnsi="Helvetica"/>
        </w:rPr>
      </w:pPr>
    </w:p>
    <w:p w14:paraId="22BA3373" w14:textId="77777777" w:rsidR="007907A3" w:rsidRPr="00C6212D" w:rsidRDefault="007907A3" w:rsidP="00B178FD">
      <w:pPr>
        <w:outlineLvl w:val="0"/>
        <w:rPr>
          <w:rFonts w:ascii="Helvetica" w:hAnsi="Helvetica"/>
          <w:b/>
        </w:rPr>
      </w:pPr>
      <w:r>
        <w:rPr>
          <w:rFonts w:ascii="Helvetica" w:hAnsi="Helvetica"/>
          <w:b/>
          <w:bCs/>
        </w:rPr>
        <w:t>Large Copy</w:t>
      </w:r>
      <w:r w:rsidRPr="00C6212D">
        <w:rPr>
          <w:rFonts w:ascii="Helvetica" w:hAnsi="Helvetica"/>
          <w:b/>
        </w:rPr>
        <w:t xml:space="preserve"> </w:t>
      </w:r>
    </w:p>
    <w:p w14:paraId="2D253196" w14:textId="276ECE09" w:rsidR="00315333" w:rsidRDefault="00C61623" w:rsidP="00315333">
      <w:pPr>
        <w:rPr>
          <w:rFonts w:ascii="Helvetica" w:hAnsi="Helvetica"/>
        </w:rPr>
      </w:pPr>
      <w:r>
        <w:rPr>
          <w:rFonts w:ascii="Helvetica" w:hAnsi="Helvetica"/>
        </w:rPr>
        <w:t xml:space="preserve">The Acoustic® A15V </w:t>
      </w:r>
      <w:r w:rsidR="00C54B4A">
        <w:rPr>
          <w:rFonts w:ascii="Helvetica" w:hAnsi="Helvetica"/>
        </w:rPr>
        <w:t>Acoustic Instrument</w:t>
      </w:r>
      <w:r>
        <w:rPr>
          <w:rFonts w:ascii="Helvetica" w:hAnsi="Helvetica"/>
        </w:rPr>
        <w:t xml:space="preserve"> Amp delivers best-in-class tone and sound reproduction, whether practicing at home or performing at small venues. </w:t>
      </w:r>
      <w:r w:rsidR="00315333">
        <w:rPr>
          <w:rFonts w:ascii="Helvetica" w:hAnsi="Helvetica"/>
        </w:rPr>
        <w:t>With 15 Watts of power</w:t>
      </w:r>
      <w:r>
        <w:rPr>
          <w:rFonts w:ascii="Helvetica" w:hAnsi="Helvetica"/>
        </w:rPr>
        <w:t xml:space="preserve"> and </w:t>
      </w:r>
      <w:r w:rsidR="00C54B4A">
        <w:rPr>
          <w:rFonts w:ascii="Helvetica" w:hAnsi="Helvetica"/>
        </w:rPr>
        <w:t xml:space="preserve">a </w:t>
      </w:r>
      <w:r>
        <w:rPr>
          <w:rFonts w:ascii="Helvetica" w:hAnsi="Helvetica"/>
        </w:rPr>
        <w:t xml:space="preserve">full-range 6.5” speaker, the A15V </w:t>
      </w:r>
      <w:r w:rsidR="00315333">
        <w:rPr>
          <w:rFonts w:ascii="Helvetica" w:hAnsi="Helvetica"/>
        </w:rPr>
        <w:t>provides</w:t>
      </w:r>
      <w:r w:rsidR="00C54B4A">
        <w:rPr>
          <w:rFonts w:ascii="Helvetica" w:hAnsi="Helvetica"/>
        </w:rPr>
        <w:t xml:space="preserve"> exceptional support for your acoustic guitar, voice or other acoustic instrument.</w:t>
      </w:r>
      <w:r w:rsidR="00315333">
        <w:rPr>
          <w:rFonts w:ascii="Helvetica" w:hAnsi="Helvetica"/>
        </w:rPr>
        <w:t xml:space="preserve"> </w:t>
      </w:r>
      <w:r w:rsidR="00C54B4A">
        <w:rPr>
          <w:rFonts w:ascii="Helvetica" w:hAnsi="Helvetica"/>
        </w:rPr>
        <w:t>XLR and ¼</w:t>
      </w:r>
      <w:bookmarkStart w:id="0" w:name="_GoBack"/>
      <w:bookmarkEnd w:id="0"/>
      <w:r w:rsidR="00C54B4A">
        <w:rPr>
          <w:rFonts w:ascii="Helvetica" w:hAnsi="Helvetica"/>
        </w:rPr>
        <w:t>” inputs ensure easy connectivity for</w:t>
      </w:r>
      <w:r w:rsidR="00DD1544">
        <w:rPr>
          <w:rFonts w:ascii="Helvetica" w:hAnsi="Helvetica"/>
        </w:rPr>
        <w:t xml:space="preserve"> </w:t>
      </w:r>
      <w:r w:rsidR="00375CBD">
        <w:rPr>
          <w:rFonts w:ascii="Helvetica" w:hAnsi="Helvetica"/>
        </w:rPr>
        <w:t>acoustic-electric</w:t>
      </w:r>
      <w:r w:rsidR="00A553CF">
        <w:rPr>
          <w:rFonts w:ascii="Helvetica" w:hAnsi="Helvetica"/>
        </w:rPr>
        <w:t xml:space="preserve"> </w:t>
      </w:r>
      <w:r w:rsidR="000A7E02">
        <w:rPr>
          <w:rFonts w:ascii="Helvetica" w:hAnsi="Helvetica"/>
        </w:rPr>
        <w:t>instruments and/</w:t>
      </w:r>
      <w:r w:rsidR="00A553CF">
        <w:rPr>
          <w:rFonts w:ascii="Helvetica" w:hAnsi="Helvetica"/>
        </w:rPr>
        <w:t xml:space="preserve">or </w:t>
      </w:r>
      <w:proofErr w:type="spellStart"/>
      <w:r w:rsidR="00A553CF">
        <w:rPr>
          <w:rFonts w:ascii="Helvetica" w:hAnsi="Helvetica"/>
        </w:rPr>
        <w:t>mic’ed</w:t>
      </w:r>
      <w:proofErr w:type="spellEnd"/>
      <w:r w:rsidR="00A553CF">
        <w:rPr>
          <w:rFonts w:ascii="Helvetica" w:hAnsi="Helvetica"/>
        </w:rPr>
        <w:t xml:space="preserve"> instruments</w:t>
      </w:r>
      <w:r w:rsidR="000A7E02">
        <w:rPr>
          <w:rFonts w:ascii="Helvetica" w:hAnsi="Helvetica"/>
        </w:rPr>
        <w:t xml:space="preserve"> and vocals</w:t>
      </w:r>
      <w:r w:rsidR="00C54B4A">
        <w:rPr>
          <w:rFonts w:ascii="Helvetica" w:hAnsi="Helvetica"/>
        </w:rPr>
        <w:t xml:space="preserve">. Enjoy </w:t>
      </w:r>
      <w:r w:rsidR="00315333">
        <w:rPr>
          <w:rFonts w:ascii="Helvetica" w:hAnsi="Helvetica"/>
        </w:rPr>
        <w:t xml:space="preserve">warmth and </w:t>
      </w:r>
      <w:r w:rsidR="00C54B4A">
        <w:rPr>
          <w:rFonts w:ascii="Helvetica" w:hAnsi="Helvetica"/>
        </w:rPr>
        <w:t>enhanced bass frequencies</w:t>
      </w:r>
      <w:r w:rsidR="00DD4605">
        <w:rPr>
          <w:rFonts w:ascii="Helvetica" w:hAnsi="Helvetica"/>
        </w:rPr>
        <w:t xml:space="preserve">, </w:t>
      </w:r>
      <w:r w:rsidR="00C54B4A">
        <w:rPr>
          <w:rFonts w:ascii="Helvetica" w:hAnsi="Helvetica"/>
        </w:rPr>
        <w:t>via the</w:t>
      </w:r>
      <w:r w:rsidR="00DD4605">
        <w:rPr>
          <w:rFonts w:ascii="Helvetica" w:hAnsi="Helvetica"/>
        </w:rPr>
        <w:t xml:space="preserve"> front-</w:t>
      </w:r>
      <w:r w:rsidR="00315333">
        <w:rPr>
          <w:rFonts w:ascii="Helvetica" w:hAnsi="Helvetica"/>
        </w:rPr>
        <w:t>ported cabinet for even more ri</w:t>
      </w:r>
      <w:r w:rsidR="00765F7D">
        <w:rPr>
          <w:rFonts w:ascii="Helvetica" w:hAnsi="Helvetica"/>
        </w:rPr>
        <w:t>chness, unheard of in</w:t>
      </w:r>
      <w:r w:rsidR="00DD4605">
        <w:rPr>
          <w:rFonts w:ascii="Helvetica" w:hAnsi="Helvetica"/>
        </w:rPr>
        <w:t xml:space="preserve"> this price</w:t>
      </w:r>
      <w:r w:rsidR="00240F76">
        <w:rPr>
          <w:rFonts w:ascii="Helvetica" w:hAnsi="Helvetica"/>
        </w:rPr>
        <w:t xml:space="preserve"> range</w:t>
      </w:r>
      <w:r w:rsidR="00315333">
        <w:rPr>
          <w:rFonts w:ascii="Helvetica" w:hAnsi="Helvetica"/>
        </w:rPr>
        <w:t>. The wedge-</w:t>
      </w:r>
      <w:r w:rsidR="00315333" w:rsidRPr="00B178FD">
        <w:rPr>
          <w:rFonts w:ascii="Helvetica" w:hAnsi="Helvetica"/>
        </w:rPr>
        <w:t xml:space="preserve">shaped cabinet design </w:t>
      </w:r>
      <w:r w:rsidR="00315333">
        <w:rPr>
          <w:rFonts w:ascii="Helvetica" w:hAnsi="Helvetica"/>
        </w:rPr>
        <w:t>direct</w:t>
      </w:r>
      <w:r w:rsidR="00465A5D">
        <w:rPr>
          <w:rFonts w:ascii="Helvetica" w:hAnsi="Helvetica"/>
        </w:rPr>
        <w:t>s</w:t>
      </w:r>
      <w:r w:rsidR="00315333">
        <w:rPr>
          <w:rFonts w:ascii="Helvetica" w:hAnsi="Helvetica"/>
        </w:rPr>
        <w:t xml:space="preserve"> sound </w:t>
      </w:r>
      <w:r w:rsidR="00315333" w:rsidRPr="00B178FD">
        <w:rPr>
          <w:rFonts w:ascii="Helvetica" w:hAnsi="Helvetica"/>
        </w:rPr>
        <w:t>where you need it</w:t>
      </w:r>
      <w:r w:rsidR="00315333">
        <w:rPr>
          <w:rFonts w:ascii="Helvetica" w:hAnsi="Helvetica"/>
        </w:rPr>
        <w:t>,</w:t>
      </w:r>
      <w:r w:rsidR="00183E89">
        <w:rPr>
          <w:rFonts w:ascii="Helvetica" w:hAnsi="Helvetica"/>
        </w:rPr>
        <w:t xml:space="preserve"> allowing</w:t>
      </w:r>
      <w:r w:rsidR="00465A5D">
        <w:rPr>
          <w:rFonts w:ascii="Helvetica" w:hAnsi="Helvetica"/>
        </w:rPr>
        <w:t xml:space="preserve"> musicians</w:t>
      </w:r>
      <w:r w:rsidR="00315333" w:rsidRPr="00B178FD">
        <w:rPr>
          <w:rFonts w:ascii="Helvetica" w:hAnsi="Helvetica"/>
        </w:rPr>
        <w:t xml:space="preserve"> to hear the amp</w:t>
      </w:r>
      <w:r w:rsidR="00183E89">
        <w:rPr>
          <w:rFonts w:ascii="Helvetica" w:hAnsi="Helvetica"/>
        </w:rPr>
        <w:t xml:space="preserve"> clearly (and </w:t>
      </w:r>
      <w:r w:rsidR="00315333">
        <w:rPr>
          <w:rFonts w:ascii="Helvetica" w:hAnsi="Helvetica"/>
        </w:rPr>
        <w:t>at lower volumes</w:t>
      </w:r>
      <w:r w:rsidR="00183E89">
        <w:rPr>
          <w:rFonts w:ascii="Helvetica" w:hAnsi="Helvetica"/>
        </w:rPr>
        <w:t>)</w:t>
      </w:r>
      <w:r w:rsidR="00315333">
        <w:rPr>
          <w:rFonts w:ascii="Helvetica" w:hAnsi="Helvetica"/>
        </w:rPr>
        <w:t xml:space="preserve">. In addition, a </w:t>
      </w:r>
      <w:r w:rsidR="00240F76">
        <w:rPr>
          <w:rFonts w:ascii="Helvetica" w:hAnsi="Helvetica"/>
        </w:rPr>
        <w:t xml:space="preserve">built-in </w:t>
      </w:r>
      <w:r w:rsidR="00315333">
        <w:rPr>
          <w:rFonts w:ascii="Helvetica" w:hAnsi="Helvetica"/>
        </w:rPr>
        <w:t>true</w:t>
      </w:r>
      <w:r w:rsidR="00315333" w:rsidRPr="00B178FD">
        <w:rPr>
          <w:rFonts w:ascii="Helvetica" w:hAnsi="Helvetica"/>
        </w:rPr>
        <w:t xml:space="preserve"> analog chorus circuit </w:t>
      </w:r>
      <w:r w:rsidR="00315333">
        <w:rPr>
          <w:rFonts w:ascii="Helvetica" w:hAnsi="Helvetica"/>
        </w:rPr>
        <w:t xml:space="preserve">with rate control </w:t>
      </w:r>
      <w:r w:rsidR="00315333" w:rsidRPr="00B178FD">
        <w:rPr>
          <w:rFonts w:ascii="Helvetica" w:hAnsi="Helvetica"/>
        </w:rPr>
        <w:t xml:space="preserve">adds </w:t>
      </w:r>
      <w:r w:rsidR="00240F76">
        <w:rPr>
          <w:rFonts w:ascii="Helvetica" w:hAnsi="Helvetica"/>
        </w:rPr>
        <w:t xml:space="preserve">customizable </w:t>
      </w:r>
      <w:r w:rsidR="00315333" w:rsidRPr="00B178FD">
        <w:rPr>
          <w:rFonts w:ascii="Helvetica" w:hAnsi="Helvetica"/>
        </w:rPr>
        <w:t>color an</w:t>
      </w:r>
      <w:r w:rsidR="00315333">
        <w:rPr>
          <w:rFonts w:ascii="Helvetica" w:hAnsi="Helvetica"/>
        </w:rPr>
        <w:t>d variation</w:t>
      </w:r>
      <w:r w:rsidR="00240F76">
        <w:rPr>
          <w:rFonts w:ascii="Helvetica" w:hAnsi="Helvetica"/>
        </w:rPr>
        <w:t>. T</w:t>
      </w:r>
      <w:r w:rsidR="00465A5D">
        <w:rPr>
          <w:rFonts w:ascii="Helvetica" w:hAnsi="Helvetica"/>
        </w:rPr>
        <w:t>he</w:t>
      </w:r>
      <w:r w:rsidR="00315333">
        <w:rPr>
          <w:rFonts w:ascii="Helvetica" w:hAnsi="Helvetica"/>
        </w:rPr>
        <w:t xml:space="preserve"> </w:t>
      </w:r>
      <w:r w:rsidR="00465A5D">
        <w:rPr>
          <w:rFonts w:ascii="Helvetica" w:hAnsi="Helvetica"/>
        </w:rPr>
        <w:t>1/8” aux-</w:t>
      </w:r>
      <w:r w:rsidR="00315333" w:rsidRPr="00B178FD">
        <w:rPr>
          <w:rFonts w:ascii="Helvetica" w:hAnsi="Helvetica"/>
        </w:rPr>
        <w:t xml:space="preserve">in </w:t>
      </w:r>
      <w:r w:rsidR="00240F76">
        <w:rPr>
          <w:rFonts w:ascii="Helvetica" w:hAnsi="Helvetica"/>
        </w:rPr>
        <w:t>is ideal for rehearsal</w:t>
      </w:r>
      <w:r w:rsidR="00465A5D">
        <w:rPr>
          <w:rFonts w:ascii="Helvetica" w:hAnsi="Helvetica"/>
        </w:rPr>
        <w:t xml:space="preserve"> or performance using </w:t>
      </w:r>
      <w:r w:rsidR="00315333" w:rsidRPr="00B178FD">
        <w:rPr>
          <w:rFonts w:ascii="Helvetica" w:hAnsi="Helvetica"/>
        </w:rPr>
        <w:t>pre-recorded material from a smartphone, tablet or computer</w:t>
      </w:r>
      <w:r w:rsidR="00315333">
        <w:rPr>
          <w:rFonts w:ascii="Helvetica" w:hAnsi="Helvetica"/>
        </w:rPr>
        <w:t xml:space="preserve">, </w:t>
      </w:r>
      <w:r w:rsidR="00465A5D">
        <w:rPr>
          <w:rFonts w:ascii="Helvetica" w:hAnsi="Helvetica"/>
        </w:rPr>
        <w:t xml:space="preserve">and </w:t>
      </w:r>
      <w:r w:rsidR="00315333">
        <w:rPr>
          <w:rFonts w:ascii="Helvetica" w:hAnsi="Helvetica"/>
        </w:rPr>
        <w:t>the 1/8” h</w:t>
      </w:r>
      <w:r w:rsidR="00315333" w:rsidRPr="00B178FD">
        <w:rPr>
          <w:rFonts w:ascii="Helvetica" w:hAnsi="Helvetica"/>
        </w:rPr>
        <w:t xml:space="preserve">eadphone </w:t>
      </w:r>
      <w:r w:rsidR="00715D81">
        <w:rPr>
          <w:rFonts w:ascii="Helvetica" w:hAnsi="Helvetica"/>
        </w:rPr>
        <w:t>output provides p</w:t>
      </w:r>
      <w:r w:rsidR="00315333">
        <w:rPr>
          <w:rFonts w:ascii="Helvetica" w:hAnsi="Helvetica"/>
        </w:rPr>
        <w:t xml:space="preserve">rivate </w:t>
      </w:r>
      <w:r w:rsidR="00315333" w:rsidRPr="00B178FD">
        <w:rPr>
          <w:rFonts w:ascii="Helvetica" w:hAnsi="Helvetica"/>
        </w:rPr>
        <w:t>practice.</w:t>
      </w:r>
    </w:p>
    <w:p w14:paraId="1CBC5860" w14:textId="77777777" w:rsidR="007907A3" w:rsidRDefault="007907A3" w:rsidP="007907A3">
      <w:pPr>
        <w:rPr>
          <w:rFonts w:ascii="Helvetica" w:hAnsi="Helvetica"/>
        </w:rPr>
      </w:pPr>
    </w:p>
    <w:p w14:paraId="009717CC" w14:textId="77777777" w:rsidR="007907A3" w:rsidRPr="00806CD8" w:rsidRDefault="007907A3" w:rsidP="00B178FD">
      <w:pPr>
        <w:outlineLvl w:val="0"/>
        <w:rPr>
          <w:rFonts w:ascii="Helvetica" w:hAnsi="Helvetica"/>
          <w:b/>
        </w:rPr>
      </w:pPr>
      <w:r w:rsidRPr="00806CD8">
        <w:rPr>
          <w:rFonts w:ascii="Helvetica" w:hAnsi="Helvetica"/>
          <w:b/>
        </w:rPr>
        <w:t>Medium Copy</w:t>
      </w:r>
    </w:p>
    <w:p w14:paraId="3F789413" w14:textId="4BE09EFC" w:rsidR="007907A3" w:rsidRDefault="00DD4605" w:rsidP="007907A3">
      <w:pPr>
        <w:rPr>
          <w:rFonts w:ascii="Helvetica" w:hAnsi="Helvetica"/>
        </w:rPr>
      </w:pPr>
      <w:r>
        <w:rPr>
          <w:rFonts w:ascii="Helvetica" w:hAnsi="Helvetica"/>
        </w:rPr>
        <w:t>TBD</w:t>
      </w:r>
    </w:p>
    <w:p w14:paraId="0FD561C4" w14:textId="77777777" w:rsidR="007907A3" w:rsidRDefault="007907A3" w:rsidP="007907A3">
      <w:pPr>
        <w:rPr>
          <w:rFonts w:ascii="Helvetica" w:hAnsi="Helvetica"/>
        </w:rPr>
      </w:pPr>
    </w:p>
    <w:p w14:paraId="08145860" w14:textId="77777777" w:rsidR="007907A3" w:rsidRDefault="007907A3" w:rsidP="007907A3">
      <w:pPr>
        <w:rPr>
          <w:rFonts w:ascii="Helvetica" w:hAnsi="Helvetica"/>
        </w:rPr>
      </w:pPr>
    </w:p>
    <w:p w14:paraId="0F8F08E2" w14:textId="77777777" w:rsidR="007907A3" w:rsidRPr="00806CD8" w:rsidRDefault="007907A3" w:rsidP="00B178FD">
      <w:pPr>
        <w:outlineLvl w:val="0"/>
        <w:rPr>
          <w:rFonts w:ascii="Helvetica" w:hAnsi="Helvetica"/>
          <w:b/>
        </w:rPr>
      </w:pPr>
      <w:r w:rsidRPr="00806CD8">
        <w:rPr>
          <w:rFonts w:ascii="Helvetica" w:hAnsi="Helvetica"/>
          <w:b/>
        </w:rPr>
        <w:t>Small Copy</w:t>
      </w:r>
    </w:p>
    <w:p w14:paraId="7D548DCE" w14:textId="4CF0BA8E" w:rsidR="007907A3" w:rsidRDefault="00DD4605" w:rsidP="007907A3">
      <w:pPr>
        <w:rPr>
          <w:rFonts w:ascii="Helvetica" w:hAnsi="Helvetica"/>
        </w:rPr>
      </w:pPr>
      <w:r>
        <w:rPr>
          <w:rFonts w:ascii="Helvetica" w:hAnsi="Helvetica"/>
        </w:rPr>
        <w:t>TBD</w:t>
      </w:r>
    </w:p>
    <w:p w14:paraId="0299F48F" w14:textId="77777777" w:rsidR="007907A3" w:rsidRPr="00C6212D" w:rsidRDefault="007907A3" w:rsidP="007907A3">
      <w:pPr>
        <w:rPr>
          <w:rFonts w:ascii="Helvetica" w:hAnsi="Helvetica"/>
        </w:rPr>
      </w:pPr>
    </w:p>
    <w:p w14:paraId="6747D23C" w14:textId="77777777" w:rsidR="007907A3" w:rsidRPr="00C6212D" w:rsidRDefault="007907A3" w:rsidP="00B178FD">
      <w:pPr>
        <w:outlineLvl w:val="0"/>
        <w:rPr>
          <w:rFonts w:ascii="Helvetica" w:hAnsi="Helvetica"/>
          <w:b/>
        </w:rPr>
      </w:pPr>
      <w:r w:rsidRPr="00C6212D">
        <w:rPr>
          <w:rFonts w:ascii="Helvetica" w:hAnsi="Helvetica"/>
          <w:b/>
          <w:bCs/>
        </w:rPr>
        <w:t>Features</w:t>
      </w:r>
    </w:p>
    <w:p w14:paraId="082B6AEB" w14:textId="77777777" w:rsidR="004F7641" w:rsidRPr="004F7641" w:rsidRDefault="004F7641" w:rsidP="004F7641">
      <w:pPr>
        <w:rPr>
          <w:rFonts w:ascii="Helvetica" w:hAnsi="Helvetica"/>
        </w:rPr>
      </w:pPr>
      <w:r w:rsidRPr="004F7641">
        <w:rPr>
          <w:rFonts w:ascii="Helvetica" w:hAnsi="Helvetica"/>
        </w:rPr>
        <w:t>• 6.5” Full-range speaker and 15 Watts of power</w:t>
      </w:r>
    </w:p>
    <w:p w14:paraId="04B173D2" w14:textId="77777777" w:rsidR="004F7641" w:rsidRPr="004F7641" w:rsidRDefault="004F7641" w:rsidP="004F7641">
      <w:pPr>
        <w:rPr>
          <w:rFonts w:ascii="Helvetica" w:hAnsi="Helvetica"/>
        </w:rPr>
      </w:pPr>
      <w:r w:rsidRPr="004F7641">
        <w:rPr>
          <w:rFonts w:ascii="Helvetica" w:hAnsi="Helvetica"/>
        </w:rPr>
        <w:t>• Ported cabinet for extended bass frequencies</w:t>
      </w:r>
    </w:p>
    <w:p w14:paraId="26B4E67A" w14:textId="77777777" w:rsidR="004F7641" w:rsidRPr="004F7641" w:rsidRDefault="004F7641" w:rsidP="004F7641">
      <w:pPr>
        <w:rPr>
          <w:rFonts w:ascii="Helvetica" w:hAnsi="Helvetica"/>
        </w:rPr>
      </w:pPr>
      <w:r w:rsidRPr="004F7641">
        <w:rPr>
          <w:rFonts w:ascii="Helvetica" w:hAnsi="Helvetica"/>
        </w:rPr>
        <w:t>• XLR and 1/4” inputs for mic/vocals and instruments</w:t>
      </w:r>
    </w:p>
    <w:p w14:paraId="04FAB017" w14:textId="1F04384C" w:rsidR="004F7641" w:rsidRPr="004F7641" w:rsidRDefault="004F7641" w:rsidP="004F7641">
      <w:pPr>
        <w:rPr>
          <w:rFonts w:ascii="Helvetica" w:hAnsi="Helvetica"/>
        </w:rPr>
      </w:pPr>
      <w:r w:rsidRPr="004F7641">
        <w:rPr>
          <w:rFonts w:ascii="Helvetica" w:hAnsi="Helvetica"/>
        </w:rPr>
        <w:t xml:space="preserve">• Switchable </w:t>
      </w:r>
      <w:r w:rsidR="00556CC2">
        <w:rPr>
          <w:rFonts w:ascii="Helvetica" w:hAnsi="Helvetica"/>
        </w:rPr>
        <w:t xml:space="preserve">true analog </w:t>
      </w:r>
      <w:r w:rsidRPr="004F7641">
        <w:rPr>
          <w:rFonts w:ascii="Helvetica" w:hAnsi="Helvetica"/>
        </w:rPr>
        <w:t>chorus with adjustable rate</w:t>
      </w:r>
    </w:p>
    <w:p w14:paraId="004BDAC4" w14:textId="5B6AD3B1" w:rsidR="0078301E" w:rsidRDefault="004F7641">
      <w:r w:rsidRPr="004F7641">
        <w:rPr>
          <w:rFonts w:ascii="Helvetica" w:hAnsi="Helvetica"/>
        </w:rPr>
        <w:lastRenderedPageBreak/>
        <w:t>• 3-Band EQ for total tone control</w:t>
      </w:r>
    </w:p>
    <w:sectPr w:rsidR="0078301E" w:rsidSect="00C54B4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8"/>
  <w:proofState w:spelling="clean" w:grammar="clean"/>
  <w:attachedTemplate r:id="rId1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818"/>
    <w:rsid w:val="00084946"/>
    <w:rsid w:val="000A6C51"/>
    <w:rsid w:val="000A7E02"/>
    <w:rsid w:val="00183E89"/>
    <w:rsid w:val="002209CD"/>
    <w:rsid w:val="00240F76"/>
    <w:rsid w:val="002D4D3D"/>
    <w:rsid w:val="00315333"/>
    <w:rsid w:val="00375CBD"/>
    <w:rsid w:val="00465A5D"/>
    <w:rsid w:val="004F7641"/>
    <w:rsid w:val="00556CC2"/>
    <w:rsid w:val="005A3CB3"/>
    <w:rsid w:val="00687153"/>
    <w:rsid w:val="00715D81"/>
    <w:rsid w:val="00765F7D"/>
    <w:rsid w:val="0078301E"/>
    <w:rsid w:val="007907A3"/>
    <w:rsid w:val="007B343C"/>
    <w:rsid w:val="008166E6"/>
    <w:rsid w:val="008F0A2B"/>
    <w:rsid w:val="00951C2A"/>
    <w:rsid w:val="00A13A16"/>
    <w:rsid w:val="00A553CF"/>
    <w:rsid w:val="00AC35BB"/>
    <w:rsid w:val="00B178FD"/>
    <w:rsid w:val="00B348CF"/>
    <w:rsid w:val="00C34643"/>
    <w:rsid w:val="00C54B4A"/>
    <w:rsid w:val="00C61623"/>
    <w:rsid w:val="00DD1544"/>
    <w:rsid w:val="00DD4605"/>
    <w:rsid w:val="00E7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5C3039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07A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178F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B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B4A"/>
    <w:rPr>
      <w:rFonts w:ascii="Lucida Grande" w:eastAsiaTheme="minorEastAsi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3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fagnani/Library/Group%20Containers/UBF8T346G9.Office/User%20Content.localized/Templates.localized/AOA%20Cop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AOA Copy Template.dotx</Template>
  <TotalTime>0</TotalTime>
  <Pages>2</Pages>
  <Words>228</Words>
  <Characters>1304</Characters>
  <Application>Microsoft Macintosh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Brand</vt:lpstr>
      <vt:lpstr>Tagline</vt:lpstr>
      <vt:lpstr>What it is</vt:lpstr>
      <vt:lpstr>EID#</vt:lpstr>
      <vt:lpstr/>
      <vt:lpstr>Possible Headlines</vt:lpstr>
      <vt:lpstr>Large Copy </vt:lpstr>
      <vt:lpstr>Medium Copy</vt:lpstr>
      <vt:lpstr>Small Copy</vt:lpstr>
      <vt:lpstr>Features</vt:lpstr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2017-12-11T17:05:00Z</dcterms:created>
  <dcterms:modified xsi:type="dcterms:W3CDTF">2017-12-11T17:05:00Z</dcterms:modified>
</cp:coreProperties>
</file>